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975"/>
        <w:gridCol w:w="3961"/>
      </w:tblGrid>
      <w:tr w:rsidR="009C5836" w:rsidRPr="0094267A" w14:paraId="5F0C6474" w14:textId="77777777" w:rsidTr="002E5B51">
        <w:trPr>
          <w:trHeight w:val="926"/>
        </w:trPr>
        <w:tc>
          <w:tcPr>
            <w:tcW w:w="5975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4E3731D6" w14:textId="77777777" w:rsidR="009C5836" w:rsidRPr="0094267A" w:rsidRDefault="00E2385A" w:rsidP="0074487F">
            <w:pPr>
              <w:rPr>
                <w:sz w:val="22"/>
                <w:szCs w:val="22"/>
              </w:rPr>
            </w:pPr>
            <w:r w:rsidRPr="0094267A">
              <w:rPr>
                <w:noProof/>
                <w:sz w:val="22"/>
                <w:szCs w:val="22"/>
              </w:rPr>
              <w:drawing>
                <wp:inline distT="0" distB="0" distL="0" distR="0" wp14:anchorId="1F404CF9" wp14:editId="00D5A1BC">
                  <wp:extent cx="2695575" cy="618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53" cy="6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67FC745" w14:textId="77777777" w:rsidR="009C5836" w:rsidRPr="0094267A" w:rsidRDefault="008335D1" w:rsidP="00E27198">
            <w:pPr>
              <w:pStyle w:val="Heading1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WORK ORDER</w:t>
            </w:r>
          </w:p>
        </w:tc>
      </w:tr>
      <w:tr w:rsidR="009C5836" w:rsidRPr="0094267A" w14:paraId="55B87C9C" w14:textId="77777777" w:rsidTr="002E5B51">
        <w:trPr>
          <w:trHeight w:val="441"/>
        </w:trPr>
        <w:tc>
          <w:tcPr>
            <w:tcW w:w="597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sz w:val="22"/>
                <w:szCs w:val="22"/>
              </w:rPr>
              <w:alias w:val="Company"/>
              <w:tag w:val="Company"/>
              <w:id w:val="963385579"/>
              <w:placeholder>
                <w:docPart w:val="CD20DF2371D54906902C6A605C13120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14:paraId="79768D6E" w14:textId="77777777" w:rsidR="00D8212F" w:rsidRPr="0094267A" w:rsidRDefault="00E2385A" w:rsidP="00EE5FC2">
                <w:pPr>
                  <w:pStyle w:val="Name"/>
                  <w:rPr>
                    <w:noProof/>
                    <w:sz w:val="22"/>
                    <w:szCs w:val="22"/>
                  </w:rPr>
                </w:pPr>
                <w:r w:rsidRPr="0094267A">
                  <w:rPr>
                    <w:sz w:val="22"/>
                    <w:szCs w:val="22"/>
                  </w:rPr>
                  <w:t>Roosevelt Ridge</w:t>
                </w:r>
              </w:p>
            </w:sdtContent>
          </w:sdt>
        </w:tc>
        <w:tc>
          <w:tcPr>
            <w:tcW w:w="39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41CA640" w14:textId="07616802" w:rsidR="009C5836" w:rsidRPr="0094267A" w:rsidRDefault="008335D1" w:rsidP="009C5836">
            <w:pPr>
              <w:pStyle w:val="DateandNumb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W.O. #</w:t>
            </w:r>
            <w:r w:rsidR="00017A97" w:rsidRPr="0094267A">
              <w:rPr>
                <w:sz w:val="22"/>
                <w:szCs w:val="22"/>
              </w:rPr>
              <w:t xml:space="preserve"> </w:t>
            </w:r>
            <w:r w:rsidR="0065143F">
              <w:rPr>
                <w:sz w:val="22"/>
                <w:szCs w:val="22"/>
              </w:rPr>
              <w:t>20210531</w:t>
            </w:r>
          </w:p>
          <w:p w14:paraId="6A22D7AA" w14:textId="27950125" w:rsidR="009C5836" w:rsidRPr="0094267A" w:rsidRDefault="009C5836" w:rsidP="00FF0314">
            <w:pPr>
              <w:pStyle w:val="DateandNumb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 xml:space="preserve">Date: </w:t>
            </w:r>
            <w:sdt>
              <w:sdtPr>
                <w:rPr>
                  <w:sz w:val="22"/>
                  <w:szCs w:val="22"/>
                </w:rPr>
                <w:alias w:val="Date"/>
                <w:tag w:val="Date"/>
                <w:id w:val="963385644"/>
                <w:placeholder>
                  <w:docPart w:val="008A68CEF9FB49A59065CB78FBB4DFEB"/>
                </w:placeholder>
                <w:date w:fullDate="2021-05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143F">
                  <w:rPr>
                    <w:sz w:val="22"/>
                    <w:szCs w:val="22"/>
                  </w:rPr>
                  <w:t>May 31, 2021</w:t>
                </w:r>
              </w:sdtContent>
            </w:sdt>
          </w:p>
        </w:tc>
      </w:tr>
    </w:tbl>
    <w:tbl>
      <w:tblPr>
        <w:tblStyle w:val="TableGridLight"/>
        <w:tblpPr w:leftFromText="180" w:rightFromText="180" w:vertAnchor="text" w:horzAnchor="margin" w:tblpY="21"/>
        <w:tblW w:w="5180" w:type="pct"/>
        <w:tblLook w:val="0000" w:firstRow="0" w:lastRow="0" w:firstColumn="0" w:lastColumn="0" w:noHBand="0" w:noVBand="0"/>
      </w:tblPr>
      <w:tblGrid>
        <w:gridCol w:w="945"/>
        <w:gridCol w:w="4358"/>
        <w:gridCol w:w="1304"/>
        <w:gridCol w:w="3676"/>
      </w:tblGrid>
      <w:tr w:rsidR="0094267A" w:rsidRPr="0094267A" w14:paraId="3B5CB524" w14:textId="77777777" w:rsidTr="002E5B51">
        <w:trPr>
          <w:trHeight w:val="1015"/>
        </w:trPr>
        <w:tc>
          <w:tcPr>
            <w:tcW w:w="946" w:type="dxa"/>
          </w:tcPr>
          <w:p w14:paraId="21913D12" w14:textId="77777777" w:rsidR="0094267A" w:rsidRPr="0094267A" w:rsidRDefault="0094267A" w:rsidP="0094267A">
            <w:pPr>
              <w:pStyle w:val="Heading2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from</w:t>
            </w:r>
          </w:p>
        </w:tc>
        <w:tc>
          <w:tcPr>
            <w:tcW w:w="4359" w:type="dxa"/>
          </w:tcPr>
          <w:p w14:paraId="5BE0B18E" w14:textId="77777777" w:rsidR="0094267A" w:rsidRPr="0094267A" w:rsidRDefault="0094267A" w:rsidP="0094267A">
            <w:pPr>
              <w:rPr>
                <w:i/>
                <w:sz w:val="22"/>
                <w:szCs w:val="22"/>
              </w:rPr>
            </w:pPr>
            <w:r w:rsidRPr="0094267A">
              <w:rPr>
                <w:i/>
                <w:sz w:val="22"/>
                <w:szCs w:val="22"/>
              </w:rPr>
              <w:t xml:space="preserve">Ted Bertele </w:t>
            </w:r>
          </w:p>
          <w:p w14:paraId="56088281" w14:textId="77777777" w:rsidR="0094267A" w:rsidRPr="0094267A" w:rsidRDefault="0094267A" w:rsidP="0094267A">
            <w:pPr>
              <w:rPr>
                <w:i/>
                <w:sz w:val="22"/>
                <w:szCs w:val="22"/>
              </w:rPr>
            </w:pPr>
            <w:r w:rsidRPr="0094267A">
              <w:rPr>
                <w:i/>
                <w:sz w:val="22"/>
                <w:szCs w:val="22"/>
              </w:rPr>
              <w:t>HOA Director</w:t>
            </w:r>
          </w:p>
          <w:p w14:paraId="12039428" w14:textId="77777777" w:rsidR="0094267A" w:rsidRPr="0094267A" w:rsidRDefault="0094267A" w:rsidP="0094267A">
            <w:pPr>
              <w:rPr>
                <w:i/>
                <w:sz w:val="22"/>
                <w:szCs w:val="22"/>
              </w:rPr>
            </w:pPr>
            <w:r w:rsidRPr="0094267A">
              <w:rPr>
                <w:i/>
                <w:sz w:val="22"/>
                <w:szCs w:val="22"/>
              </w:rPr>
              <w:t>303 618 8200</w:t>
            </w:r>
          </w:p>
          <w:p w14:paraId="2E578212" w14:textId="281DDD42" w:rsidR="0094267A" w:rsidRPr="0094267A" w:rsidRDefault="002E5B51" w:rsidP="0094267A">
            <w:pPr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rooseveltridgebod@gmail.com</w:t>
            </w:r>
          </w:p>
        </w:tc>
        <w:tc>
          <w:tcPr>
            <w:tcW w:w="1296" w:type="dxa"/>
          </w:tcPr>
          <w:p w14:paraId="6E25C793" w14:textId="77777777" w:rsidR="0094267A" w:rsidRPr="0094267A" w:rsidRDefault="0094267A" w:rsidP="0094267A">
            <w:pPr>
              <w:pStyle w:val="Heading2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iNVOICING</w:t>
            </w:r>
          </w:p>
        </w:tc>
        <w:tc>
          <w:tcPr>
            <w:tcW w:w="3682" w:type="dxa"/>
          </w:tcPr>
          <w:p w14:paraId="3A6646D7" w14:textId="77777777" w:rsidR="0094267A" w:rsidRPr="0094267A" w:rsidRDefault="0094267A" w:rsidP="0094267A">
            <w:pPr>
              <w:rPr>
                <w:noProof/>
                <w:sz w:val="22"/>
                <w:szCs w:val="22"/>
              </w:rPr>
            </w:pPr>
            <w:r w:rsidRPr="0094267A">
              <w:rPr>
                <w:noProof/>
                <w:sz w:val="22"/>
                <w:szCs w:val="22"/>
              </w:rPr>
              <w:t>Karen Burback</w:t>
            </w:r>
          </w:p>
          <w:p w14:paraId="00B88A70" w14:textId="77777777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12434 W 85</w:t>
            </w:r>
            <w:r w:rsidRPr="0094267A">
              <w:rPr>
                <w:sz w:val="22"/>
                <w:szCs w:val="22"/>
                <w:vertAlign w:val="superscript"/>
              </w:rPr>
              <w:t>th</w:t>
            </w:r>
            <w:r w:rsidRPr="0094267A">
              <w:rPr>
                <w:sz w:val="22"/>
                <w:szCs w:val="22"/>
              </w:rPr>
              <w:t xml:space="preserve"> Ave</w:t>
            </w:r>
          </w:p>
          <w:p w14:paraId="42A3A67B" w14:textId="77777777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Arvada CO 80005</w:t>
            </w:r>
          </w:p>
          <w:p w14:paraId="1B369494" w14:textId="77777777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303-929-2229</w:t>
            </w:r>
          </w:p>
          <w:p w14:paraId="17EEB32E" w14:textId="77777777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KABPS@MSN.COM</w:t>
            </w:r>
          </w:p>
        </w:tc>
      </w:tr>
      <w:tr w:rsidR="0094267A" w:rsidRPr="0094267A" w14:paraId="72A33DA9" w14:textId="77777777" w:rsidTr="002E5B51">
        <w:trPr>
          <w:trHeight w:val="1483"/>
        </w:trPr>
        <w:tc>
          <w:tcPr>
            <w:tcW w:w="946" w:type="dxa"/>
          </w:tcPr>
          <w:p w14:paraId="6E9E0037" w14:textId="77777777" w:rsidR="0094267A" w:rsidRPr="0094267A" w:rsidRDefault="0094267A" w:rsidP="0094267A">
            <w:pPr>
              <w:pStyle w:val="Heading2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To</w:t>
            </w:r>
          </w:p>
          <w:p w14:paraId="7339FBCF" w14:textId="77777777" w:rsidR="0094267A" w:rsidRPr="0094267A" w:rsidRDefault="0094267A" w:rsidP="0094267A">
            <w:pPr>
              <w:rPr>
                <w:sz w:val="22"/>
                <w:szCs w:val="22"/>
              </w:rPr>
            </w:pPr>
          </w:p>
          <w:p w14:paraId="127E21AC" w14:textId="77777777" w:rsidR="0094267A" w:rsidRPr="0094267A" w:rsidRDefault="0094267A" w:rsidP="0094267A">
            <w:pPr>
              <w:rPr>
                <w:sz w:val="22"/>
                <w:szCs w:val="22"/>
              </w:rPr>
            </w:pPr>
          </w:p>
          <w:p w14:paraId="0BDE8580" w14:textId="77777777" w:rsidR="0094267A" w:rsidRPr="0094267A" w:rsidRDefault="0094267A" w:rsidP="0094267A">
            <w:pPr>
              <w:rPr>
                <w:sz w:val="22"/>
                <w:szCs w:val="22"/>
              </w:rPr>
            </w:pPr>
          </w:p>
          <w:p w14:paraId="72B433F2" w14:textId="77777777" w:rsidR="0094267A" w:rsidRPr="0094267A" w:rsidRDefault="0094267A" w:rsidP="0094267A">
            <w:pPr>
              <w:rPr>
                <w:sz w:val="22"/>
                <w:szCs w:val="22"/>
              </w:rPr>
            </w:pPr>
          </w:p>
        </w:tc>
        <w:tc>
          <w:tcPr>
            <w:tcW w:w="4359" w:type="dxa"/>
          </w:tcPr>
          <w:p w14:paraId="0639D0D1" w14:textId="7871DE43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Steve</w:t>
            </w:r>
            <w:r w:rsidR="002E5B51">
              <w:rPr>
                <w:sz w:val="22"/>
                <w:szCs w:val="22"/>
              </w:rPr>
              <w:t xml:space="preserve"> Grapes</w:t>
            </w:r>
          </w:p>
          <w:p w14:paraId="730C85D0" w14:textId="78A15AB5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Black Diamond Excavating</w:t>
            </w:r>
          </w:p>
          <w:p w14:paraId="42767CFD" w14:textId="6B15ACE2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20 Venus Road</w:t>
            </w:r>
          </w:p>
          <w:p w14:paraId="56A5DCA3" w14:textId="386D54AA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Black Hawk CO 80422</w:t>
            </w:r>
          </w:p>
          <w:p w14:paraId="340E342E" w14:textId="200DC73E" w:rsidR="0094267A" w:rsidRPr="0094267A" w:rsidRDefault="0094267A" w:rsidP="0094267A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(303) 601-4216</w:t>
            </w:r>
          </w:p>
          <w:p w14:paraId="1FF48FD2" w14:textId="243445F6" w:rsidR="0094267A" w:rsidRPr="0094267A" w:rsidRDefault="003F0A84" w:rsidP="0094267A">
            <w:pPr>
              <w:rPr>
                <w:sz w:val="22"/>
                <w:szCs w:val="22"/>
              </w:rPr>
            </w:pPr>
            <w:hyperlink r:id="rId9" w:history="1">
              <w:r w:rsidR="0094267A" w:rsidRPr="0094267A">
                <w:rPr>
                  <w:rStyle w:val="Hyperlink"/>
                  <w:sz w:val="22"/>
                  <w:szCs w:val="22"/>
                </w:rPr>
                <w:t>blackdiamondexcavation@gmail.com</w:t>
              </w:r>
            </w:hyperlink>
          </w:p>
        </w:tc>
        <w:tc>
          <w:tcPr>
            <w:tcW w:w="1296" w:type="dxa"/>
          </w:tcPr>
          <w:p w14:paraId="043E2D3B" w14:textId="77777777" w:rsidR="0094267A" w:rsidRPr="0094267A" w:rsidRDefault="0094267A" w:rsidP="0094267A">
            <w:pPr>
              <w:pStyle w:val="Heading2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Job</w:t>
            </w:r>
          </w:p>
        </w:tc>
        <w:tc>
          <w:tcPr>
            <w:tcW w:w="3682" w:type="dxa"/>
          </w:tcPr>
          <w:p w14:paraId="6059DDEA" w14:textId="0F270D1E" w:rsidR="0094267A" w:rsidRPr="0094267A" w:rsidRDefault="0065143F" w:rsidP="0094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Roosevelt Ridge Rd “spring” repair</w:t>
            </w:r>
          </w:p>
        </w:tc>
      </w:tr>
    </w:tbl>
    <w:p w14:paraId="7B816C8F" w14:textId="5282F66C" w:rsidR="00D8212F" w:rsidRPr="0094267A" w:rsidRDefault="00D8212F" w:rsidP="00A4752F">
      <w:pPr>
        <w:rPr>
          <w:sz w:val="22"/>
          <w:szCs w:val="22"/>
        </w:rPr>
      </w:pPr>
    </w:p>
    <w:p w14:paraId="2F2EA702" w14:textId="08772CCB" w:rsidR="0094267A" w:rsidRPr="0094267A" w:rsidRDefault="0094267A" w:rsidP="0094267A">
      <w:pPr>
        <w:rPr>
          <w:rFonts w:ascii="Calibri" w:hAnsi="Calibri"/>
          <w:b/>
          <w:sz w:val="22"/>
          <w:szCs w:val="22"/>
        </w:rPr>
      </w:pPr>
      <w:r w:rsidRPr="0094267A">
        <w:rPr>
          <w:rFonts w:ascii="Calibri" w:hAnsi="Calibri"/>
          <w:b/>
          <w:sz w:val="22"/>
          <w:szCs w:val="22"/>
        </w:rPr>
        <w:t>Terms and Conditions – RR HOA</w:t>
      </w:r>
    </w:p>
    <w:p w14:paraId="2CF67FBD" w14:textId="67EE1848" w:rsidR="0094267A" w:rsidRDefault="0065143F" w:rsidP="0094267A">
      <w:pPr>
        <w:pStyle w:val="ListParagraph"/>
        <w:numPr>
          <w:ilvl w:val="0"/>
          <w:numId w:val="7"/>
        </w:numPr>
        <w:spacing w:after="200" w:line="288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Project is T&amp;M with a cap of </w:t>
      </w:r>
      <w:proofErr w:type="gramStart"/>
      <w:r>
        <w:rPr>
          <w:rFonts w:ascii="Calibri" w:hAnsi="Calibri"/>
          <w:sz w:val="22"/>
          <w:szCs w:val="22"/>
        </w:rPr>
        <w:t>$3,500</w:t>
      </w:r>
      <w:proofErr w:type="gramEnd"/>
    </w:p>
    <w:p w14:paraId="1F0527FD" w14:textId="346C10F4" w:rsidR="0065143F" w:rsidRDefault="0065143F" w:rsidP="0065143F">
      <w:pPr>
        <w:pStyle w:val="ListParagraph"/>
        <w:numPr>
          <w:ilvl w:val="0"/>
          <w:numId w:val="7"/>
        </w:numPr>
        <w:spacing w:after="200" w:line="288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Provide pictures (text or email) before, during and after </w:t>
      </w:r>
      <w:proofErr w:type="gramStart"/>
      <w:r>
        <w:rPr>
          <w:rFonts w:ascii="Calibri" w:hAnsi="Calibri"/>
          <w:sz w:val="22"/>
          <w:szCs w:val="22"/>
        </w:rPr>
        <w:t>repairs</w:t>
      </w:r>
      <w:proofErr w:type="gramEnd"/>
    </w:p>
    <w:p w14:paraId="30D33C94" w14:textId="71A50777" w:rsidR="009123A2" w:rsidRPr="0065143F" w:rsidRDefault="009123A2" w:rsidP="0065143F">
      <w:pPr>
        <w:pStyle w:val="ListParagraph"/>
        <w:numPr>
          <w:ilvl w:val="0"/>
          <w:numId w:val="7"/>
        </w:numPr>
        <w:spacing w:after="200" w:line="288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Target completion date 6/4/21</w:t>
      </w:r>
    </w:p>
    <w:p w14:paraId="1AF60C35" w14:textId="01861E40" w:rsidR="0094267A" w:rsidRPr="0094267A" w:rsidRDefault="0094267A" w:rsidP="0094267A">
      <w:pPr>
        <w:spacing w:after="200" w:line="288" w:lineRule="auto"/>
        <w:rPr>
          <w:rFonts w:ascii="Calibri" w:hAnsi="Calibri"/>
          <w:b/>
          <w:sz w:val="22"/>
          <w:szCs w:val="22"/>
        </w:rPr>
      </w:pPr>
      <w:r w:rsidRPr="0094267A">
        <w:rPr>
          <w:rFonts w:ascii="Calibri" w:hAnsi="Calibri"/>
          <w:b/>
          <w:sz w:val="22"/>
          <w:szCs w:val="22"/>
        </w:rPr>
        <w:t>Terms &amp; Conditions – Black Diamond Excavating</w:t>
      </w:r>
    </w:p>
    <w:p w14:paraId="6C3F0E97" w14:textId="428757B0" w:rsidR="0094267A" w:rsidRDefault="0094267A" w:rsidP="0094267A">
      <w:pPr>
        <w:pStyle w:val="ListParagraph"/>
        <w:numPr>
          <w:ilvl w:val="0"/>
          <w:numId w:val="8"/>
        </w:numPr>
        <w:spacing w:after="200"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BD </w:t>
      </w:r>
      <w:r w:rsidR="00EF0251">
        <w:rPr>
          <w:rFonts w:ascii="Calibri" w:hAnsi="Calibri"/>
          <w:sz w:val="22"/>
          <w:szCs w:val="22"/>
        </w:rPr>
        <w:t>standard T&amp;Cs / Proposal</w:t>
      </w:r>
    </w:p>
    <w:tbl>
      <w:tblPr>
        <w:tblW w:w="9160" w:type="dxa"/>
        <w:tblInd w:w="-5" w:type="dxa"/>
        <w:tblLook w:val="04A0" w:firstRow="1" w:lastRow="0" w:firstColumn="1" w:lastColumn="0" w:noHBand="0" w:noVBand="1"/>
      </w:tblPr>
      <w:tblGrid>
        <w:gridCol w:w="1160"/>
        <w:gridCol w:w="4120"/>
        <w:gridCol w:w="980"/>
        <w:gridCol w:w="980"/>
        <w:gridCol w:w="760"/>
        <w:gridCol w:w="1160"/>
      </w:tblGrid>
      <w:tr w:rsidR="005A6AE3" w:rsidRPr="005A6AE3" w14:paraId="240C0FCE" w14:textId="77777777" w:rsidTr="0098352B">
        <w:trPr>
          <w:cantSplit/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1D59550" w14:textId="77777777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</w:pPr>
            <w:r w:rsidRPr="005A6AE3"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  <w:t>Item Number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CE22FD" w14:textId="77777777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</w:pPr>
            <w:r w:rsidRPr="005A6AE3"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  <w:t>DESCRIPTION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4210060" w14:textId="14D86F99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</w:pPr>
            <w:r w:rsidRPr="005A6AE3"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  <w:t>Unit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118531E" w14:textId="77777777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</w:pPr>
            <w:r w:rsidRPr="005A6AE3"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  <w:t>Rate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D39837B" w14:textId="77777777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</w:pPr>
            <w:r w:rsidRPr="005A6AE3"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  <w:t>Qty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27600DE" w14:textId="77777777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</w:pPr>
            <w:r w:rsidRPr="005A6AE3">
              <w:rPr>
                <w:rFonts w:ascii="Calibri" w:hAnsi="Calibri"/>
                <w:b/>
                <w:bCs/>
                <w:color w:val="000000"/>
                <w:spacing w:val="0"/>
                <w:sz w:val="22"/>
                <w:szCs w:val="22"/>
              </w:rPr>
              <w:t>Total</w:t>
            </w:r>
          </w:p>
        </w:tc>
      </w:tr>
      <w:tr w:rsidR="005A6AE3" w:rsidRPr="005A6AE3" w14:paraId="5E77B319" w14:textId="77777777" w:rsidTr="00D54077">
        <w:trPr>
          <w:trHeight w:val="28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C6D" w14:textId="59C18B9E" w:rsidR="005A6AE3" w:rsidRPr="005A6AE3" w:rsidRDefault="005A6AE3" w:rsidP="005A6AE3">
            <w:pPr>
              <w:spacing w:line="240" w:lineRule="auto"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B372" w14:textId="286FE619" w:rsidR="005A6AE3" w:rsidRPr="005A6AE3" w:rsidRDefault="0065143F" w:rsidP="00D54077">
            <w:pPr>
              <w:spacing w:line="240" w:lineRule="auto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Emergency Locate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145F" w14:textId="0B872B7F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794C" w14:textId="77AEE4A9" w:rsidR="005A6AE3" w:rsidRPr="005A6AE3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2AF5" w14:textId="7116184B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C462" w14:textId="5B9C639A" w:rsidR="005A6AE3" w:rsidRPr="005A6AE3" w:rsidRDefault="005A6AE3" w:rsidP="00D54077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5A6AE3" w:rsidRPr="005A6AE3" w14:paraId="26B65BB9" w14:textId="77777777" w:rsidTr="00D5407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BB92" w14:textId="2F3807E2" w:rsidR="005A6AE3" w:rsidRPr="005A6AE3" w:rsidRDefault="005A6AE3" w:rsidP="005A6AE3">
            <w:pPr>
              <w:spacing w:line="240" w:lineRule="auto"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2B0" w14:textId="7C065F80" w:rsidR="00D54077" w:rsidRPr="005A6AE3" w:rsidRDefault="0065143F" w:rsidP="005A6AE3">
            <w:pPr>
              <w:spacing w:line="240" w:lineRule="auto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Re-routing as necessary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FAD3" w14:textId="573B531C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5608" w14:textId="439571CB" w:rsidR="005A6AE3" w:rsidRPr="005A6AE3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5889" w14:textId="4E5C3CCD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3B43" w14:textId="0F125BE6" w:rsidR="005A6AE3" w:rsidRPr="005A6AE3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5A6AE3" w:rsidRPr="005A6AE3" w14:paraId="2C8B336A" w14:textId="77777777" w:rsidTr="00D54077">
        <w:trPr>
          <w:trHeight w:val="28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8EA4" w14:textId="62B88D58" w:rsidR="005A6AE3" w:rsidRPr="005A6AE3" w:rsidRDefault="005A6AE3" w:rsidP="005A6AE3">
            <w:pPr>
              <w:spacing w:line="240" w:lineRule="auto"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F986" w14:textId="41C198D5" w:rsidR="005A6AE3" w:rsidRPr="005A6AE3" w:rsidRDefault="0065143F" w:rsidP="005A6AE3">
            <w:pPr>
              <w:spacing w:line="240" w:lineRule="auto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Excavate road to isolate water source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829D" w14:textId="313739FA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A151" w14:textId="62AD6637" w:rsidR="005A6AE3" w:rsidRPr="005A6AE3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89EE" w14:textId="1222F8BF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1959" w14:textId="139339F4" w:rsidR="005A6AE3" w:rsidRPr="005A6AE3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5A6AE3" w:rsidRPr="005A6AE3" w14:paraId="50D9727C" w14:textId="77777777" w:rsidTr="00D5407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394E" w14:textId="1742351D" w:rsidR="005A6AE3" w:rsidRPr="005A6AE3" w:rsidRDefault="005A6AE3" w:rsidP="005A6AE3">
            <w:pPr>
              <w:spacing w:line="240" w:lineRule="auto"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5056" w14:textId="5FEECB68" w:rsidR="005A6AE3" w:rsidRPr="005A6AE3" w:rsidRDefault="0065143F" w:rsidP="005A6AE3">
            <w:pPr>
              <w:spacing w:line="240" w:lineRule="auto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Install erosion control layers as necessary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B568" w14:textId="1BD8434E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192C" w14:textId="07607E41" w:rsidR="005A6AE3" w:rsidRPr="005A6AE3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74E9" w14:textId="48D3FB67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C139" w14:textId="5D134F3F" w:rsidR="005A6AE3" w:rsidRPr="005A6AE3" w:rsidRDefault="005A6AE3" w:rsidP="0098352B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5A6AE3" w:rsidRPr="005A6AE3" w14:paraId="5D733C58" w14:textId="77777777" w:rsidTr="00D5407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E387" w14:textId="52A622EF" w:rsidR="005A6AE3" w:rsidRPr="005A6AE3" w:rsidRDefault="005A6AE3" w:rsidP="005A6AE3">
            <w:pPr>
              <w:spacing w:line="240" w:lineRule="auto"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7BC6" w14:textId="5393860B" w:rsidR="005A6AE3" w:rsidRPr="005A6AE3" w:rsidRDefault="0065143F" w:rsidP="005A6AE3">
            <w:pPr>
              <w:spacing w:line="240" w:lineRule="auto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Install drain to ditch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A95" w14:textId="61DC72AB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4CD5" w14:textId="4EBA730C" w:rsidR="005A6AE3" w:rsidRPr="005A6AE3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2B6C" w14:textId="28CCAAA0" w:rsidR="005A6AE3" w:rsidRPr="005A6AE3" w:rsidRDefault="005A6AE3" w:rsidP="002F6C76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8FE0" w14:textId="61FC5819" w:rsidR="005A6AE3" w:rsidRPr="005A6AE3" w:rsidRDefault="005A6AE3" w:rsidP="00E35029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5A6AE3" w:rsidRPr="005A6AE3" w14:paraId="014C8FAE" w14:textId="77777777" w:rsidTr="00D5407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F01C" w14:textId="0C0700BE" w:rsidR="005A6AE3" w:rsidRPr="005A6AE3" w:rsidRDefault="005A6AE3" w:rsidP="005A6AE3">
            <w:pPr>
              <w:spacing w:line="240" w:lineRule="auto"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2A7B" w14:textId="35FED521" w:rsidR="005A6AE3" w:rsidRPr="005A6AE3" w:rsidRDefault="0065143F" w:rsidP="005A6AE3">
            <w:pPr>
              <w:spacing w:line="240" w:lineRule="auto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T&amp;M estimate for the above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6F06" w14:textId="4B7CED80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17D1" w14:textId="27719564" w:rsidR="005A6AE3" w:rsidRPr="005A6AE3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7036" w14:textId="20F66446" w:rsidR="005A6AE3" w:rsidRPr="005A6AE3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A5CC" w14:textId="14A22B70" w:rsidR="005A6AE3" w:rsidRPr="005A6AE3" w:rsidRDefault="0065143F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$3,000</w:t>
            </w:r>
          </w:p>
        </w:tc>
      </w:tr>
      <w:tr w:rsidR="005A6AE3" w:rsidRPr="005A6AE3" w14:paraId="6AE4F64E" w14:textId="77777777" w:rsidTr="00D5407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B065" w14:textId="3451B28C" w:rsidR="005A6AE3" w:rsidRPr="005A6AE3" w:rsidRDefault="005A6AE3" w:rsidP="005A6AE3">
            <w:pPr>
              <w:spacing w:line="240" w:lineRule="auto"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F6A5" w14:textId="21BDE52A" w:rsidR="005A6AE3" w:rsidRPr="002E5B51" w:rsidRDefault="005A6AE3" w:rsidP="005A6AE3">
            <w:pPr>
              <w:spacing w:line="240" w:lineRule="auto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0929" w14:textId="3BBC4785" w:rsidR="005A6AE3" w:rsidRPr="002E5B51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2F0D" w14:textId="7442A4E1" w:rsidR="005A6AE3" w:rsidRPr="002E5B51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8A9" w14:textId="349FDF34" w:rsidR="005A6AE3" w:rsidRPr="002E5B51" w:rsidRDefault="005A6AE3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5DA9" w14:textId="03B43D4A" w:rsidR="005A6AE3" w:rsidRPr="002E5B51" w:rsidRDefault="005A6AE3" w:rsidP="005A6AE3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98352B" w:rsidRPr="005A6AE3" w14:paraId="537DB90C" w14:textId="77777777" w:rsidTr="0098352B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2148" w14:textId="77777777" w:rsidR="0098352B" w:rsidRPr="005A6AE3" w:rsidRDefault="0098352B" w:rsidP="005A6AE3">
            <w:pPr>
              <w:spacing w:line="240" w:lineRule="auto"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AEEF" w14:textId="77777777" w:rsidR="0098352B" w:rsidRPr="005A6AE3" w:rsidRDefault="0098352B" w:rsidP="005A6AE3">
            <w:pPr>
              <w:spacing w:line="240" w:lineRule="auto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D053" w14:textId="20B23CCE" w:rsidR="0098352B" w:rsidRPr="005A6AE3" w:rsidRDefault="0098352B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079F" w14:textId="77777777" w:rsidR="0098352B" w:rsidRPr="005A6AE3" w:rsidRDefault="0098352B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830" w14:textId="77777777" w:rsidR="0098352B" w:rsidRPr="005A6AE3" w:rsidRDefault="0098352B" w:rsidP="005A6AE3">
            <w:pPr>
              <w:spacing w:line="240" w:lineRule="auto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5A6AE3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Total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22B8" w14:textId="2E379DC1" w:rsidR="0098352B" w:rsidRPr="005A6AE3" w:rsidRDefault="0098352B" w:rsidP="00D54077">
            <w:pPr>
              <w:spacing w:line="240" w:lineRule="auto"/>
              <w:ind w:firstLineChars="100" w:firstLine="220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1930D0C9" w14:textId="5464A685" w:rsidR="009C5836" w:rsidRDefault="009C5836" w:rsidP="00D54077">
      <w:pPr>
        <w:shd w:val="clear" w:color="auto" w:fill="FFFFFF"/>
        <w:spacing w:line="240" w:lineRule="auto"/>
        <w:textAlignment w:val="baseline"/>
        <w:rPr>
          <w:sz w:val="22"/>
          <w:szCs w:val="22"/>
        </w:rPr>
      </w:pPr>
    </w:p>
    <w:p w14:paraId="34551675" w14:textId="17570084" w:rsidR="0065143F" w:rsidRDefault="0065143F" w:rsidP="00D54077">
      <w:pPr>
        <w:shd w:val="clear" w:color="auto" w:fill="FFFFFF"/>
        <w:spacing w:line="240" w:lineRule="auto"/>
        <w:textAlignment w:val="baseline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FBB92CE" wp14:editId="501D54EA">
            <wp:extent cx="6309360" cy="5203190"/>
            <wp:effectExtent l="0" t="0" r="0" b="0"/>
            <wp:docPr id="2" name="Picture 2" descr="A picture containing tree, outdoor, ground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ree, outdoor, ground, sk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20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EE0E" w14:textId="77777777" w:rsidR="0065143F" w:rsidRPr="0094267A" w:rsidRDefault="0065143F" w:rsidP="00D54077">
      <w:pPr>
        <w:shd w:val="clear" w:color="auto" w:fill="FFFFFF"/>
        <w:spacing w:line="240" w:lineRule="auto"/>
        <w:textAlignment w:val="baseline"/>
        <w:rPr>
          <w:sz w:val="22"/>
          <w:szCs w:val="22"/>
        </w:rPr>
      </w:pPr>
    </w:p>
    <w:p w14:paraId="5F937B85" w14:textId="00A5837B" w:rsidR="00B61511" w:rsidRPr="0094267A" w:rsidRDefault="00B61511" w:rsidP="00D9212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2110"/>
        <w:gridCol w:w="2070"/>
        <w:gridCol w:w="3361"/>
      </w:tblGrid>
      <w:tr w:rsidR="00EE5FC2" w:rsidRPr="0094267A" w14:paraId="07F50C4C" w14:textId="77777777" w:rsidTr="00EE5FC2">
        <w:trPr>
          <w:trHeight w:val="215"/>
        </w:trPr>
        <w:tc>
          <w:tcPr>
            <w:tcW w:w="9926" w:type="dxa"/>
            <w:gridSpan w:val="4"/>
            <w:vAlign w:val="center"/>
          </w:tcPr>
          <w:p w14:paraId="37F68910" w14:textId="02B2A827" w:rsidR="00EE5FC2" w:rsidRPr="0094267A" w:rsidRDefault="00EE5FC2" w:rsidP="00EE5FC2">
            <w:pPr>
              <w:pStyle w:val="Thankyou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Approval</w:t>
            </w:r>
          </w:p>
        </w:tc>
      </w:tr>
      <w:tr w:rsidR="00D8212F" w:rsidRPr="0094267A" w14:paraId="13DC9012" w14:textId="77777777" w:rsidTr="0087290E">
        <w:tc>
          <w:tcPr>
            <w:tcW w:w="2385" w:type="dxa"/>
            <w:vAlign w:val="center"/>
          </w:tcPr>
          <w:p w14:paraId="5EE57F26" w14:textId="77777777" w:rsidR="00D8212F" w:rsidRPr="0094267A" w:rsidRDefault="00D8212F" w:rsidP="0087290E">
            <w:pPr>
              <w:pStyle w:val="Thankyou"/>
              <w:jc w:val="left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Name</w:t>
            </w:r>
          </w:p>
        </w:tc>
        <w:tc>
          <w:tcPr>
            <w:tcW w:w="2110" w:type="dxa"/>
            <w:vAlign w:val="center"/>
          </w:tcPr>
          <w:p w14:paraId="254BAFD8" w14:textId="77777777" w:rsidR="00D8212F" w:rsidRPr="0094267A" w:rsidRDefault="00D8212F" w:rsidP="0087290E">
            <w:pPr>
              <w:pStyle w:val="Thankyou"/>
              <w:jc w:val="left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title</w:t>
            </w:r>
          </w:p>
        </w:tc>
        <w:tc>
          <w:tcPr>
            <w:tcW w:w="2070" w:type="dxa"/>
            <w:vAlign w:val="center"/>
          </w:tcPr>
          <w:p w14:paraId="63A5BF8B" w14:textId="2DF862D7" w:rsidR="00D8212F" w:rsidRPr="0094267A" w:rsidRDefault="00D8212F" w:rsidP="0087290E">
            <w:pPr>
              <w:pStyle w:val="Thankyou"/>
              <w:jc w:val="left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Date</w:t>
            </w:r>
          </w:p>
        </w:tc>
        <w:tc>
          <w:tcPr>
            <w:tcW w:w="3361" w:type="dxa"/>
            <w:vAlign w:val="center"/>
          </w:tcPr>
          <w:p w14:paraId="68B21BAC" w14:textId="77777777" w:rsidR="00D8212F" w:rsidRPr="0094267A" w:rsidRDefault="00EE5FC2" w:rsidP="0087290E">
            <w:pPr>
              <w:pStyle w:val="Thankyou"/>
              <w:jc w:val="left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sIGNATURE</w:t>
            </w:r>
          </w:p>
        </w:tc>
      </w:tr>
      <w:tr w:rsidR="00EE5FC2" w:rsidRPr="0094267A" w14:paraId="762A2EF5" w14:textId="77777777" w:rsidTr="0087290E">
        <w:trPr>
          <w:trHeight w:val="692"/>
        </w:trPr>
        <w:tc>
          <w:tcPr>
            <w:tcW w:w="2385" w:type="dxa"/>
            <w:vAlign w:val="center"/>
          </w:tcPr>
          <w:p w14:paraId="0F8FBC50" w14:textId="21265EBD" w:rsidR="00EE5FC2" w:rsidRPr="0094267A" w:rsidRDefault="00EF0251" w:rsidP="0094267A">
            <w:pPr>
              <w:pStyle w:val="Thankyo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Ted Bertele</w:t>
            </w:r>
          </w:p>
        </w:tc>
        <w:tc>
          <w:tcPr>
            <w:tcW w:w="2110" w:type="dxa"/>
            <w:vAlign w:val="center"/>
          </w:tcPr>
          <w:p w14:paraId="1837FE44" w14:textId="77777777" w:rsidR="00EE5FC2" w:rsidRPr="0094267A" w:rsidRDefault="0094267A" w:rsidP="0087290E">
            <w:pPr>
              <w:pStyle w:val="Thankyo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rr HOA</w:t>
            </w:r>
          </w:p>
        </w:tc>
        <w:tc>
          <w:tcPr>
            <w:tcW w:w="2070" w:type="dxa"/>
            <w:vAlign w:val="center"/>
          </w:tcPr>
          <w:p w14:paraId="372228D5" w14:textId="3DF0196E" w:rsidR="00EE5FC2" w:rsidRPr="0094267A" w:rsidRDefault="0065143F" w:rsidP="0087290E">
            <w:pPr>
              <w:pStyle w:val="Thankyo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5/31/21</w:t>
            </w:r>
          </w:p>
        </w:tc>
        <w:tc>
          <w:tcPr>
            <w:tcW w:w="3361" w:type="dxa"/>
            <w:vAlign w:val="center"/>
          </w:tcPr>
          <w:p w14:paraId="34853AB6" w14:textId="2FFA186D" w:rsidR="00EE5FC2" w:rsidRPr="00EF0251" w:rsidRDefault="00EF0251" w:rsidP="0087290E">
            <w:pPr>
              <w:pStyle w:val="Thankyou"/>
              <w:jc w:val="left"/>
              <w:rPr>
                <w:rFonts w:ascii="Lucida Handwriting" w:hAnsi="Lucida Handwriting"/>
                <w:b w:val="0"/>
                <w:bCs/>
                <w:sz w:val="22"/>
                <w:szCs w:val="22"/>
              </w:rPr>
            </w:pPr>
            <w:r w:rsidRPr="00EF0251">
              <w:rPr>
                <w:rFonts w:ascii="Lucida Handwriting" w:hAnsi="Lucida Handwriting"/>
                <w:b w:val="0"/>
                <w:bCs/>
                <w:sz w:val="22"/>
                <w:szCs w:val="22"/>
              </w:rPr>
              <w:t>Theodore bertele</w:t>
            </w:r>
          </w:p>
        </w:tc>
      </w:tr>
    </w:tbl>
    <w:p w14:paraId="4B585AD9" w14:textId="77777777" w:rsidR="00D8212F" w:rsidRPr="0094267A" w:rsidRDefault="00D8212F" w:rsidP="002F0A62">
      <w:pPr>
        <w:pStyle w:val="Thankyou"/>
        <w:rPr>
          <w:sz w:val="22"/>
          <w:szCs w:val="22"/>
        </w:rPr>
      </w:pPr>
    </w:p>
    <w:p w14:paraId="176BD7BE" w14:textId="77777777" w:rsidR="002F0A62" w:rsidRPr="0094267A" w:rsidRDefault="00E2385A" w:rsidP="002F0A62">
      <w:pPr>
        <w:pStyle w:val="Thankyou"/>
        <w:rPr>
          <w:sz w:val="22"/>
          <w:szCs w:val="22"/>
        </w:rPr>
      </w:pPr>
      <w:r w:rsidRPr="0094267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938F660" wp14:editId="39507613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6492240" cy="555625"/>
                <wp:effectExtent l="0" t="635" r="381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555625"/>
                          <a:chOff x="1066" y="14085"/>
                          <a:chExt cx="10081" cy="875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76B9D" id="Group 14" o:spid="_x0000_s1026" style="position:absolute;margin-left:0;margin-top:0;width:511.2pt;height:43.75pt;z-index:-251657728;mso-position-horizontal:center;mso-position-horizontal-relative:page;mso-position-vertical:bottom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" o:allowincell="f">
                <v:rect id="Rectangle 15" o:spid="_x0000_s1027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" stroked="f">
                  <v:fill color2="#b8cce4 [1300]" rotate="t" focus="100%" type="gradient"/>
                </v:rect>
                <v:line id="Line 16" o:spid="_x0000_s1028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" strokecolor="#365f91 [2404]" strokeweight=".5pt"/>
                <w10:wrap anchorx="page" anchory="margin"/>
              </v:group>
            </w:pict>
          </mc:Fallback>
        </mc:AlternateContent>
      </w:r>
      <w:r w:rsidR="002F0A62" w:rsidRPr="0094267A">
        <w:rPr>
          <w:sz w:val="22"/>
          <w:szCs w:val="22"/>
        </w:rPr>
        <w:t>Thank you for your business!</w:t>
      </w:r>
    </w:p>
    <w:sectPr w:rsidR="002F0A62" w:rsidRPr="0094267A" w:rsidSect="00FF0314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7BE7" w14:textId="77777777" w:rsidR="003F0A84" w:rsidRDefault="003F0A84">
      <w:r>
        <w:separator/>
      </w:r>
    </w:p>
  </w:endnote>
  <w:endnote w:type="continuationSeparator" w:id="0">
    <w:p w14:paraId="5BD1CE15" w14:textId="77777777" w:rsidR="003F0A84" w:rsidRDefault="003F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678A" w14:textId="77777777" w:rsidR="003F0A84" w:rsidRDefault="003F0A84">
      <w:r>
        <w:separator/>
      </w:r>
    </w:p>
  </w:footnote>
  <w:footnote w:type="continuationSeparator" w:id="0">
    <w:p w14:paraId="6A88B922" w14:textId="77777777" w:rsidR="003F0A84" w:rsidRDefault="003F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6C3673"/>
    <w:multiLevelType w:val="hybridMultilevel"/>
    <w:tmpl w:val="29B4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B6802"/>
    <w:multiLevelType w:val="multilevel"/>
    <w:tmpl w:val="A78E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B6CBF"/>
    <w:multiLevelType w:val="hybridMultilevel"/>
    <w:tmpl w:val="703C2B74"/>
    <w:lvl w:ilvl="0" w:tplc="537E58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4FF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EC9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6EC3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E861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813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A683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4437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8C5A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5A2A32"/>
    <w:multiLevelType w:val="multilevel"/>
    <w:tmpl w:val="F286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0EFF"/>
    <w:multiLevelType w:val="hybridMultilevel"/>
    <w:tmpl w:val="1C8E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230D"/>
    <w:multiLevelType w:val="hybridMultilevel"/>
    <w:tmpl w:val="B4B8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70208"/>
    <w:multiLevelType w:val="hybridMultilevel"/>
    <w:tmpl w:val="5100F9D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F236044"/>
    <w:multiLevelType w:val="hybridMultilevel"/>
    <w:tmpl w:val="57BC63F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5A"/>
    <w:rsid w:val="00012DA5"/>
    <w:rsid w:val="00017A97"/>
    <w:rsid w:val="000403E8"/>
    <w:rsid w:val="000417F9"/>
    <w:rsid w:val="00043699"/>
    <w:rsid w:val="00056E24"/>
    <w:rsid w:val="000A72A8"/>
    <w:rsid w:val="000C60AF"/>
    <w:rsid w:val="000E592C"/>
    <w:rsid w:val="001056E4"/>
    <w:rsid w:val="001067AC"/>
    <w:rsid w:val="001135C6"/>
    <w:rsid w:val="0015744F"/>
    <w:rsid w:val="001724F6"/>
    <w:rsid w:val="0017742E"/>
    <w:rsid w:val="001B5462"/>
    <w:rsid w:val="001B5F25"/>
    <w:rsid w:val="001D6696"/>
    <w:rsid w:val="001E3C2E"/>
    <w:rsid w:val="001F1EA7"/>
    <w:rsid w:val="0021009B"/>
    <w:rsid w:val="00213FAA"/>
    <w:rsid w:val="00224D5E"/>
    <w:rsid w:val="00246484"/>
    <w:rsid w:val="00251C32"/>
    <w:rsid w:val="002E5B51"/>
    <w:rsid w:val="002F0A62"/>
    <w:rsid w:val="002F6C76"/>
    <w:rsid w:val="00320E67"/>
    <w:rsid w:val="00326411"/>
    <w:rsid w:val="00341D54"/>
    <w:rsid w:val="00342928"/>
    <w:rsid w:val="003465E2"/>
    <w:rsid w:val="003756B5"/>
    <w:rsid w:val="00383A9C"/>
    <w:rsid w:val="00387E68"/>
    <w:rsid w:val="003A0E42"/>
    <w:rsid w:val="003B7E00"/>
    <w:rsid w:val="003C40DC"/>
    <w:rsid w:val="003D6485"/>
    <w:rsid w:val="003E3D7F"/>
    <w:rsid w:val="003F03CA"/>
    <w:rsid w:val="003F0A84"/>
    <w:rsid w:val="0041576E"/>
    <w:rsid w:val="00416A5B"/>
    <w:rsid w:val="00436B94"/>
    <w:rsid w:val="00473FA7"/>
    <w:rsid w:val="004801EC"/>
    <w:rsid w:val="004C40F7"/>
    <w:rsid w:val="004D6D3B"/>
    <w:rsid w:val="004E6922"/>
    <w:rsid w:val="00522EAB"/>
    <w:rsid w:val="00531C77"/>
    <w:rsid w:val="005351BB"/>
    <w:rsid w:val="005404D4"/>
    <w:rsid w:val="00547BCA"/>
    <w:rsid w:val="00551108"/>
    <w:rsid w:val="00552F77"/>
    <w:rsid w:val="0058338F"/>
    <w:rsid w:val="00584C74"/>
    <w:rsid w:val="005A6AE3"/>
    <w:rsid w:val="005A6D66"/>
    <w:rsid w:val="005B7ABD"/>
    <w:rsid w:val="006171BA"/>
    <w:rsid w:val="00640AAC"/>
    <w:rsid w:val="0064350F"/>
    <w:rsid w:val="006471B9"/>
    <w:rsid w:val="00647F33"/>
    <w:rsid w:val="0065143F"/>
    <w:rsid w:val="0065596D"/>
    <w:rsid w:val="006C6182"/>
    <w:rsid w:val="006D2782"/>
    <w:rsid w:val="006F21A0"/>
    <w:rsid w:val="006F4B8F"/>
    <w:rsid w:val="00703C78"/>
    <w:rsid w:val="0071270F"/>
    <w:rsid w:val="00723603"/>
    <w:rsid w:val="0074437D"/>
    <w:rsid w:val="0074487F"/>
    <w:rsid w:val="00751F2C"/>
    <w:rsid w:val="00763353"/>
    <w:rsid w:val="00785541"/>
    <w:rsid w:val="007A07D7"/>
    <w:rsid w:val="007A0C5E"/>
    <w:rsid w:val="007A67B1"/>
    <w:rsid w:val="007C7496"/>
    <w:rsid w:val="007D0C30"/>
    <w:rsid w:val="007F3D8D"/>
    <w:rsid w:val="007F4E44"/>
    <w:rsid w:val="008044FF"/>
    <w:rsid w:val="008335D1"/>
    <w:rsid w:val="008712BB"/>
    <w:rsid w:val="0087290E"/>
    <w:rsid w:val="008A1909"/>
    <w:rsid w:val="008B549F"/>
    <w:rsid w:val="008C1DFD"/>
    <w:rsid w:val="008D63CA"/>
    <w:rsid w:val="008E6D99"/>
    <w:rsid w:val="008F7829"/>
    <w:rsid w:val="00904F13"/>
    <w:rsid w:val="009123A2"/>
    <w:rsid w:val="00923ED7"/>
    <w:rsid w:val="0093568C"/>
    <w:rsid w:val="0094267A"/>
    <w:rsid w:val="00944D0C"/>
    <w:rsid w:val="009463E1"/>
    <w:rsid w:val="00966790"/>
    <w:rsid w:val="0098352B"/>
    <w:rsid w:val="009A1F18"/>
    <w:rsid w:val="009A6AF5"/>
    <w:rsid w:val="009C5836"/>
    <w:rsid w:val="009E6065"/>
    <w:rsid w:val="009E7724"/>
    <w:rsid w:val="00A10B6B"/>
    <w:rsid w:val="00A11DBF"/>
    <w:rsid w:val="00A16E41"/>
    <w:rsid w:val="00A4752F"/>
    <w:rsid w:val="00A62877"/>
    <w:rsid w:val="00A67B29"/>
    <w:rsid w:val="00AA39A4"/>
    <w:rsid w:val="00AB03C9"/>
    <w:rsid w:val="00AE36D5"/>
    <w:rsid w:val="00B530A0"/>
    <w:rsid w:val="00B57AEC"/>
    <w:rsid w:val="00B61511"/>
    <w:rsid w:val="00B7167B"/>
    <w:rsid w:val="00B764B8"/>
    <w:rsid w:val="00B929D8"/>
    <w:rsid w:val="00BA71B8"/>
    <w:rsid w:val="00BA7FA7"/>
    <w:rsid w:val="00BB4DAA"/>
    <w:rsid w:val="00BB763E"/>
    <w:rsid w:val="00BC7A1E"/>
    <w:rsid w:val="00BD0D4F"/>
    <w:rsid w:val="00BD7A44"/>
    <w:rsid w:val="00BE0355"/>
    <w:rsid w:val="00BE2102"/>
    <w:rsid w:val="00C22B70"/>
    <w:rsid w:val="00C276BE"/>
    <w:rsid w:val="00C32AE1"/>
    <w:rsid w:val="00C379F1"/>
    <w:rsid w:val="00C43BE7"/>
    <w:rsid w:val="00C52E4D"/>
    <w:rsid w:val="00C60CDF"/>
    <w:rsid w:val="00C66AD0"/>
    <w:rsid w:val="00C74974"/>
    <w:rsid w:val="00CA1BE2"/>
    <w:rsid w:val="00CA1CFC"/>
    <w:rsid w:val="00CB4CBD"/>
    <w:rsid w:val="00CD50E5"/>
    <w:rsid w:val="00CE6643"/>
    <w:rsid w:val="00CF01AF"/>
    <w:rsid w:val="00D33CEA"/>
    <w:rsid w:val="00D4146A"/>
    <w:rsid w:val="00D45E69"/>
    <w:rsid w:val="00D54077"/>
    <w:rsid w:val="00D54E1F"/>
    <w:rsid w:val="00D7042E"/>
    <w:rsid w:val="00D76A11"/>
    <w:rsid w:val="00D8212F"/>
    <w:rsid w:val="00D9212D"/>
    <w:rsid w:val="00DC0B48"/>
    <w:rsid w:val="00DC19C5"/>
    <w:rsid w:val="00DD2A0A"/>
    <w:rsid w:val="00DE09CB"/>
    <w:rsid w:val="00E2385A"/>
    <w:rsid w:val="00E27198"/>
    <w:rsid w:val="00E35029"/>
    <w:rsid w:val="00E358C1"/>
    <w:rsid w:val="00E371FA"/>
    <w:rsid w:val="00E42426"/>
    <w:rsid w:val="00E6107D"/>
    <w:rsid w:val="00E7669F"/>
    <w:rsid w:val="00EE4651"/>
    <w:rsid w:val="00EE5FC2"/>
    <w:rsid w:val="00EF0251"/>
    <w:rsid w:val="00F1292B"/>
    <w:rsid w:val="00F52042"/>
    <w:rsid w:val="00F64BE0"/>
    <w:rsid w:val="00F70E38"/>
    <w:rsid w:val="00FB1848"/>
    <w:rsid w:val="00FC643D"/>
    <w:rsid w:val="00FD0114"/>
    <w:rsid w:val="00FD0E4D"/>
    <w:rsid w:val="00FF0314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53F4C0A8"/>
  <w15:docId w15:val="{D06A5616-0D8F-46E3-B5FF-0122A29C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D0C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FF0314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44D0C"/>
    <w:pPr>
      <w:spacing w:before="20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8C1DFD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4D0C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unhideWhenUsed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FF0314"/>
    <w:pPr>
      <w:spacing w:before="60" w:line="240" w:lineRule="auto"/>
    </w:pPr>
    <w:rPr>
      <w:i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944D0C"/>
    <w:pPr>
      <w:jc w:val="center"/>
    </w:pPr>
    <w:rPr>
      <w:rFonts w:asciiTheme="majorHAnsi" w:hAnsiTheme="majorHAnsi"/>
      <w:b/>
      <w:caps/>
      <w:sz w:val="19"/>
    </w:rPr>
  </w:style>
  <w:style w:type="paragraph" w:customStyle="1" w:styleId="ColumnHeadings">
    <w:name w:val="Column Headings"/>
    <w:basedOn w:val="Normal"/>
    <w:qFormat/>
    <w:rsid w:val="00FF0314"/>
    <w:pPr>
      <w:jc w:val="center"/>
    </w:pPr>
    <w:rPr>
      <w:rFonts w:asciiTheme="majorHAnsi" w:hAnsiTheme="majorHAnsi"/>
      <w:b/>
      <w:caps/>
      <w:sz w:val="15"/>
    </w:r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paragraph" w:customStyle="1" w:styleId="Centered">
    <w:name w:val="Centered"/>
    <w:basedOn w:val="Normal"/>
    <w:qFormat/>
    <w:rsid w:val="00BE0355"/>
    <w:pPr>
      <w:spacing w:before="1560" w:after="60" w:line="240" w:lineRule="auto"/>
      <w:jc w:val="center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FF0314"/>
    <w:rPr>
      <w:color w:val="808080"/>
    </w:rPr>
  </w:style>
  <w:style w:type="character" w:customStyle="1" w:styleId="apple-converted-space">
    <w:name w:val="apple-converted-space"/>
    <w:basedOn w:val="DefaultParagraphFont"/>
    <w:rsid w:val="00E2385A"/>
  </w:style>
  <w:style w:type="table" w:styleId="TableGrid">
    <w:name w:val="Table Grid"/>
    <w:basedOn w:val="TableNormal"/>
    <w:rsid w:val="00D8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DD2A0A"/>
    <w:pPr>
      <w:ind w:left="720"/>
      <w:contextualSpacing/>
    </w:pPr>
  </w:style>
  <w:style w:type="character" w:styleId="Hyperlink">
    <w:name w:val="Hyperlink"/>
    <w:basedOn w:val="DefaultParagraphFont"/>
    <w:unhideWhenUsed/>
    <w:rsid w:val="005A6AE3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9426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rupv21cut">
    <w:name w:val="markrupv21cut"/>
    <w:basedOn w:val="DefaultParagraphFont"/>
    <w:rsid w:val="00D5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4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lackdiamondexcavati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\AppData\Roaming\Microsoft\Templates\Work%20order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20DF2371D54906902C6A605C13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2D91-A325-4745-9D3C-16C3D7B7FFB6}"/>
      </w:docPartPr>
      <w:docPartBody>
        <w:p w:rsidR="00D204F8" w:rsidRDefault="002A3359">
          <w:pPr>
            <w:pStyle w:val="CD20DF2371D54906902C6A605C131208"/>
          </w:pPr>
          <w:r>
            <w:t>[Company Name]</w:t>
          </w:r>
        </w:p>
      </w:docPartBody>
    </w:docPart>
    <w:docPart>
      <w:docPartPr>
        <w:name w:val="008A68CEF9FB49A59065CB78FBB4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DB75C-8C71-47A5-8CBA-9F9BA762B2C4}"/>
      </w:docPartPr>
      <w:docPartBody>
        <w:p w:rsidR="00D204F8" w:rsidRDefault="002A3359">
          <w:pPr>
            <w:pStyle w:val="008A68CEF9FB49A59065CB78FBB4DFEB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59"/>
    <w:rsid w:val="000F01BD"/>
    <w:rsid w:val="002A3359"/>
    <w:rsid w:val="00577EDD"/>
    <w:rsid w:val="00881E5D"/>
    <w:rsid w:val="00A76429"/>
    <w:rsid w:val="00AE6394"/>
    <w:rsid w:val="00BE2E43"/>
    <w:rsid w:val="00D204F8"/>
    <w:rsid w:val="00D77967"/>
    <w:rsid w:val="00DB7FB1"/>
    <w:rsid w:val="00DD22B6"/>
    <w:rsid w:val="00E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20DF2371D54906902C6A605C131208">
    <w:name w:val="CD20DF2371D54906902C6A605C131208"/>
  </w:style>
  <w:style w:type="paragraph" w:customStyle="1" w:styleId="008A68CEF9FB49A59065CB78FBB4DFEB">
    <w:name w:val="008A68CEF9FB49A59065CB78FBB4D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DA42CE-34E6-4DF7-AC3F-26165CA9A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order (Blue Gradient design).dotx</Template>
  <TotalTime>9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(Blue Gradient design)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order (Blue Gradient design)</dc:title>
  <dc:subject>Roosevelt Ridge</dc:subject>
  <dc:creator>Ted Bertele</dc:creator>
  <cp:keywords/>
  <cp:lastModifiedBy>Ted Bertele</cp:lastModifiedBy>
  <cp:revision>4</cp:revision>
  <cp:lastPrinted>2004-06-01T16:27:00Z</cp:lastPrinted>
  <dcterms:created xsi:type="dcterms:W3CDTF">2021-05-31T12:35:00Z</dcterms:created>
  <dcterms:modified xsi:type="dcterms:W3CDTF">2021-05-31T12:43:00Z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TC011294581033</vt:lpwstr>
  </property>
</Properties>
</file>